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974" w14:textId="77777777" w:rsidR="00004C82" w:rsidRPr="008B2D4F" w:rsidRDefault="00004C82" w:rsidP="00004C8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APPLICATION FOR LAND </w:t>
      </w:r>
      <w:r w:rsidRPr="008B2D4F">
        <w:rPr>
          <w:rFonts w:ascii="Arial" w:hAnsi="Arial" w:cs="Arial"/>
          <w:b/>
          <w:bCs/>
          <w:sz w:val="28"/>
          <w:szCs w:val="28"/>
        </w:rPr>
        <w:t>TRUST MEMBER</w:t>
      </w:r>
      <w:r>
        <w:rPr>
          <w:rFonts w:ascii="Arial" w:hAnsi="Arial" w:cs="Arial"/>
          <w:b/>
          <w:bCs/>
          <w:sz w:val="28"/>
          <w:szCs w:val="28"/>
        </w:rPr>
        <w:t>SHIP</w:t>
      </w:r>
    </w:p>
    <w:p w14:paraId="305EB19C" w14:textId="1E94979D" w:rsidR="00004C82" w:rsidRDefault="00741D96" w:rsidP="00004C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F10DE81">
        <w:rPr>
          <w:rFonts w:ascii="Arial" w:hAnsi="Arial" w:cs="Arial"/>
          <w:b/>
          <w:bCs/>
          <w:sz w:val="24"/>
          <w:szCs w:val="24"/>
        </w:rPr>
        <w:t xml:space="preserve">July 1, </w:t>
      </w:r>
      <w:r w:rsidR="00F12565">
        <w:rPr>
          <w:rFonts w:ascii="Arial" w:hAnsi="Arial" w:cs="Arial"/>
          <w:b/>
          <w:bCs/>
          <w:sz w:val="24"/>
          <w:szCs w:val="24"/>
        </w:rPr>
        <w:t>2023</w:t>
      </w:r>
      <w:r w:rsidR="00984AB9" w:rsidRPr="0F10DE81">
        <w:rPr>
          <w:rFonts w:ascii="Arial" w:hAnsi="Arial" w:cs="Arial"/>
          <w:b/>
          <w:bCs/>
          <w:sz w:val="24"/>
          <w:szCs w:val="24"/>
        </w:rPr>
        <w:t xml:space="preserve"> - June 30, </w:t>
      </w:r>
      <w:r w:rsidR="00F12565">
        <w:rPr>
          <w:rFonts w:ascii="Arial" w:hAnsi="Arial" w:cs="Arial"/>
          <w:b/>
          <w:bCs/>
          <w:sz w:val="24"/>
          <w:szCs w:val="24"/>
        </w:rPr>
        <w:t>2024</w:t>
      </w:r>
    </w:p>
    <w:p w14:paraId="3BD07AEC" w14:textId="77777777" w:rsidR="00004C82" w:rsidRDefault="00004C82" w:rsidP="00004C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A326373" w14:paraId="580E31EC" w14:textId="77777777" w:rsidTr="2A326373">
        <w:tc>
          <w:tcPr>
            <w:tcW w:w="4680" w:type="dxa"/>
          </w:tcPr>
          <w:p w14:paraId="671BB5B4" w14:textId="3E4453BE" w:rsidR="2A326373" w:rsidRDefault="2A326373" w:rsidP="2A326373">
            <w:r w:rsidRPr="2A326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4680" w:type="dxa"/>
          </w:tcPr>
          <w:p w14:paraId="11A76311" w14:textId="48E9B988" w:rsidR="2A326373" w:rsidRDefault="2A326373" w:rsidP="2A32637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2A326373" w14:paraId="3F939C3E" w14:textId="77777777" w:rsidTr="2A326373">
        <w:tc>
          <w:tcPr>
            <w:tcW w:w="2340" w:type="dxa"/>
          </w:tcPr>
          <w:p w14:paraId="09571434" w14:textId="136D76AB" w:rsidR="2A326373" w:rsidRDefault="2A326373">
            <w:r w:rsidRPr="2A326373">
              <w:rPr>
                <w:rFonts w:ascii="Arial" w:eastAsia="Arial" w:hAnsi="Arial" w:cs="Arial"/>
                <w:b/>
                <w:bCs/>
              </w:rPr>
              <w:t>Contact Name*</w:t>
            </w:r>
          </w:p>
        </w:tc>
        <w:tc>
          <w:tcPr>
            <w:tcW w:w="2340" w:type="dxa"/>
          </w:tcPr>
          <w:p w14:paraId="0633471D" w14:textId="2FB266A8" w:rsidR="2A326373" w:rsidRDefault="2A326373">
            <w:r w:rsidRPr="2A326373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2340" w:type="dxa"/>
          </w:tcPr>
          <w:p w14:paraId="1B383D34" w14:textId="6BDB106A" w:rsidR="2A326373" w:rsidRDefault="2A326373">
            <w:r w:rsidRPr="2A326373">
              <w:rPr>
                <w:rFonts w:ascii="Arial" w:eastAsia="Arial" w:hAnsi="Arial" w:cs="Arial"/>
                <w:b/>
                <w:bCs/>
              </w:rPr>
              <w:t>Phone</w:t>
            </w:r>
          </w:p>
        </w:tc>
        <w:tc>
          <w:tcPr>
            <w:tcW w:w="2340" w:type="dxa"/>
          </w:tcPr>
          <w:p w14:paraId="53155616" w14:textId="1789AE9A" w:rsidR="2A326373" w:rsidRDefault="2A326373">
            <w:r w:rsidRPr="2A326373">
              <w:rPr>
                <w:rFonts w:ascii="Arial" w:eastAsia="Arial" w:hAnsi="Arial" w:cs="Arial"/>
                <w:b/>
                <w:bCs/>
              </w:rPr>
              <w:t>Title</w:t>
            </w:r>
          </w:p>
        </w:tc>
      </w:tr>
      <w:tr w:rsidR="2A326373" w14:paraId="62447A19" w14:textId="77777777" w:rsidTr="2A326373">
        <w:tc>
          <w:tcPr>
            <w:tcW w:w="2340" w:type="dxa"/>
          </w:tcPr>
          <w:p w14:paraId="259918ED" w14:textId="6EF43D39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411949D" w14:textId="639E0216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D870DF1" w14:textId="54DC927B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A10229C" w14:textId="5C7D3BF6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</w:tr>
      <w:tr w:rsidR="2A326373" w14:paraId="418A9700" w14:textId="77777777" w:rsidTr="2A326373">
        <w:tc>
          <w:tcPr>
            <w:tcW w:w="2340" w:type="dxa"/>
          </w:tcPr>
          <w:p w14:paraId="00A0EE47" w14:textId="445909BD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6905D418" w14:textId="604F4A1D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6D79A45C" w14:textId="005E78E0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7394A4AF" w14:textId="12FA3D3B" w:rsidR="2A326373" w:rsidRDefault="2A326373" w:rsidP="2A326373">
            <w:pPr>
              <w:rPr>
                <w:rFonts w:ascii="Arial" w:eastAsia="Arial" w:hAnsi="Arial" w:cs="Arial"/>
              </w:rPr>
            </w:pPr>
          </w:p>
        </w:tc>
      </w:tr>
      <w:tr w:rsidR="2A326373" w14:paraId="530711AB" w14:textId="77777777" w:rsidTr="2A326373">
        <w:tc>
          <w:tcPr>
            <w:tcW w:w="2340" w:type="dxa"/>
          </w:tcPr>
          <w:p w14:paraId="23533B57" w14:textId="1FDF8167" w:rsidR="2A326373" w:rsidRDefault="2A326373">
            <w:r w:rsidRPr="2A32637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2226D1DE" w14:textId="302D7636" w:rsidR="2A326373" w:rsidRDefault="2A326373">
            <w:r w:rsidRPr="2A32637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42F15B59" w14:textId="1670FDDF" w:rsidR="2A326373" w:rsidRDefault="2A326373">
            <w:r w:rsidRPr="2A32637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35258A6A" w14:textId="35A13CAF" w:rsidR="2A326373" w:rsidRDefault="2A326373">
            <w:r w:rsidRPr="2A326373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3AC430" w14:textId="4417ACDC" w:rsidR="00004C82" w:rsidRDefault="3EEB722C" w:rsidP="2A326373">
      <w:pPr>
        <w:snapToGrid w:val="0"/>
        <w:spacing w:after="0" w:line="240" w:lineRule="auto"/>
      </w:pPr>
      <w:r w:rsidRPr="2A326373">
        <w:rPr>
          <w:rFonts w:ascii="Arial" w:eastAsia="Arial" w:hAnsi="Arial" w:cs="Arial"/>
          <w:b/>
          <w:bCs/>
        </w:rPr>
        <w:t>*Contacts</w:t>
      </w:r>
      <w:r w:rsidR="00FC51CE">
        <w:rPr>
          <w:rFonts w:ascii="Arial" w:eastAsia="Arial" w:hAnsi="Arial" w:cs="Arial"/>
          <w:b/>
          <w:bCs/>
        </w:rPr>
        <w:t xml:space="preserve"> provided</w:t>
      </w:r>
      <w:r w:rsidRPr="2A326373">
        <w:rPr>
          <w:rFonts w:ascii="Arial" w:eastAsia="Arial" w:hAnsi="Arial" w:cs="Arial"/>
          <w:b/>
          <w:bCs/>
        </w:rPr>
        <w:t xml:space="preserve"> will be subscribed to the OLTA Member Bulletin and newsletter. If you need more space, please attach a list of names, emails, phone number and title in your organization or board/staff contact list. They can unsubscribe at any time.</w:t>
      </w:r>
    </w:p>
    <w:p w14:paraId="480893FD" w14:textId="0146B1D1" w:rsidR="00004C82" w:rsidRDefault="00004C82" w:rsidP="2A326373">
      <w:pPr>
        <w:snapToGri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7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4745"/>
      </w:tblGrid>
      <w:tr w:rsidR="00004C82" w14:paraId="7C6B4FA7" w14:textId="77777777" w:rsidTr="00E9514D"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22C1A" w14:textId="35F12A73" w:rsidR="00004C82" w:rsidRPr="00495EFF" w:rsidRDefault="00004C82" w:rsidP="2A32637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  <w:r w:rsidR="0C911AAF" w:rsidRPr="00495EFF">
              <w:rPr>
                <w:rFonts w:ascii="Arial" w:hAnsi="Arial" w:cs="Arial"/>
                <w:b/>
                <w:sz w:val="24"/>
                <w:szCs w:val="24"/>
              </w:rPr>
              <w:t xml:space="preserve"> Informat</w:t>
            </w:r>
            <w:r w:rsidR="009C119D" w:rsidRPr="00495EF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C911AAF" w:rsidRPr="00495EFF">
              <w:rPr>
                <w:rFonts w:ascii="Arial" w:hAnsi="Arial" w:cs="Arial"/>
                <w:b/>
                <w:sz w:val="24"/>
                <w:szCs w:val="24"/>
              </w:rPr>
              <w:t>on</w:t>
            </w:r>
          </w:p>
        </w:tc>
        <w:tc>
          <w:tcPr>
            <w:tcW w:w="4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29719" w14:textId="77777777" w:rsidR="00004C82" w:rsidRPr="008B2D4F" w:rsidRDefault="00004C82" w:rsidP="2A32637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:rsidRPr="00655170" w14:paraId="1618FCD1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DBB500" w14:textId="2E85B7D1" w:rsidR="00004C82" w:rsidRPr="00495EF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700307CA" w:rsidRPr="00495EFF">
              <w:rPr>
                <w:rFonts w:ascii="Arial" w:hAnsi="Arial" w:cs="Arial"/>
                <w:b/>
                <w:sz w:val="24"/>
                <w:szCs w:val="24"/>
              </w:rPr>
              <w:t>: Street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9A3D" w14:textId="77777777" w:rsidR="00004C82" w:rsidRPr="008B2D4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20B0520F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A78BB5" w14:textId="01C8624B" w:rsidR="00004C82" w:rsidRPr="00495EFF" w:rsidRDefault="700307CA" w:rsidP="2A3263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Address: City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77EB" w14:textId="77777777" w:rsidR="00004C82" w:rsidRPr="008B2D4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1A1F18BB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3F39A0" w14:textId="1EB0468B" w:rsidR="700307CA" w:rsidRPr="00495EFF" w:rsidRDefault="700307CA" w:rsidP="2A32637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Address: Province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48043" w14:textId="2F84CF8B" w:rsidR="2A326373" w:rsidRDefault="2A326373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515EECDD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1C65A8" w14:textId="4A6226BD" w:rsidR="700307CA" w:rsidRPr="00495EFF" w:rsidRDefault="700307CA" w:rsidP="2A32637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Address: Postal code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E8BA9" w14:textId="6543C0CE" w:rsidR="2A326373" w:rsidRDefault="2A326373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0EEB5879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48BB34" w14:textId="7D3DC114" w:rsidR="00004C82" w:rsidRPr="00495EF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Phone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284BF" w14:textId="77777777" w:rsidR="00004C82" w:rsidRPr="008B2D4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7A16DA4E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EED76" w14:textId="45250D06" w:rsidR="00004C82" w:rsidRPr="00495EF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8BFE8" w14:textId="77777777" w:rsidR="00004C82" w:rsidRPr="008B2D4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C82" w14:paraId="65A3302C" w14:textId="77777777" w:rsidTr="00E9514D">
        <w:trPr>
          <w:trHeight w:val="397"/>
        </w:trPr>
        <w:tc>
          <w:tcPr>
            <w:tcW w:w="3148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C1D6EC" w14:textId="3165435B" w:rsidR="00004C82" w:rsidRPr="00495EF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474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5F0DD9" w14:textId="77777777" w:rsidR="00004C82" w:rsidRPr="008B2D4F" w:rsidRDefault="00004C82" w:rsidP="00984A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AB9" w14:paraId="62A6580B" w14:textId="77777777" w:rsidTr="00E9514D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904" w14:textId="7E0C4A0B" w:rsidR="00984AB9" w:rsidRPr="00495EFF" w:rsidRDefault="00984AB9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CRA number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0E8" w14:textId="77777777" w:rsidR="00984AB9" w:rsidRPr="008B2D4F" w:rsidRDefault="00984AB9" w:rsidP="00984A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4B88" w14:paraId="686C8506" w14:textId="77777777" w:rsidTr="00E9514D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2BD" w14:textId="192DCC3C" w:rsidR="00434B88" w:rsidRPr="00495EFF" w:rsidRDefault="2209953B" w:rsidP="00984AB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Corporation</w:t>
            </w:r>
            <w:r w:rsidR="49FC4F5A" w:rsidRPr="00495EFF">
              <w:rPr>
                <w:rFonts w:ascii="Arial" w:hAnsi="Arial" w:cs="Arial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287" w14:textId="77777777" w:rsidR="00434B88" w:rsidRPr="008B2D4F" w:rsidRDefault="00434B88" w:rsidP="00984A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2A326373" w14:paraId="358D1AC7" w14:textId="77777777" w:rsidTr="00B40BF5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A50" w14:textId="6220B1F0" w:rsidR="4E365FD8" w:rsidRPr="00495EFF" w:rsidRDefault="4E365FD8" w:rsidP="00B40BF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Year Founded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E22" w14:textId="6B1B95A7" w:rsidR="2A326373" w:rsidRDefault="2A326373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174F09DD" w14:textId="77777777" w:rsidTr="00B40BF5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119" w14:textId="5BEA74B2" w:rsidR="4E365FD8" w:rsidRPr="00495EFF" w:rsidRDefault="4E365FD8" w:rsidP="00B40BF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Full-time equivalent staff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FAA" w14:textId="3512D005" w:rsidR="2A326373" w:rsidRDefault="2A326373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A326373" w14:paraId="4D8B54A6" w14:textId="77777777" w:rsidTr="00B40BF5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ED1" w14:textId="741EE674" w:rsidR="4E365FD8" w:rsidRPr="00495EFF" w:rsidRDefault="4E365FD8" w:rsidP="00B40BF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Number of members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FD5" w14:textId="6A9D8155" w:rsidR="2A326373" w:rsidRDefault="2A326373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19D" w14:paraId="37B399C9" w14:textId="77777777" w:rsidTr="00B40BF5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6ED" w14:textId="4ADCF0B6" w:rsidR="009C119D" w:rsidRPr="00495EFF" w:rsidRDefault="009C119D" w:rsidP="00B40BF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Number of volunteers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544" w14:textId="77777777" w:rsidR="009C119D" w:rsidRDefault="009C119D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19D" w14:paraId="2F4D6C86" w14:textId="77777777" w:rsidTr="00B40BF5">
        <w:trPr>
          <w:trHeight w:val="39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AF4" w14:textId="47FB6F05" w:rsidR="009C119D" w:rsidRPr="00495EFF" w:rsidRDefault="009C119D" w:rsidP="00B40BF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5EFF">
              <w:rPr>
                <w:rFonts w:ascii="Arial" w:hAnsi="Arial" w:cs="Arial"/>
                <w:b/>
                <w:sz w:val="24"/>
                <w:szCs w:val="24"/>
              </w:rPr>
              <w:t>Number of individual supporters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31D" w14:textId="77777777" w:rsidR="009C119D" w:rsidRDefault="009C119D" w:rsidP="2A32637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C9044" w14:textId="77777777" w:rsidR="00004C82" w:rsidRDefault="00004C82" w:rsidP="00004C82">
      <w:pPr>
        <w:snapToGri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B86E22D" w14:textId="77777777" w:rsidR="00B40BF5" w:rsidRDefault="00B40BF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8729397" w14:textId="2CF8454A" w:rsidR="00004C82" w:rsidRPr="00984AB9" w:rsidRDefault="00984AB9" w:rsidP="00984AB9">
      <w:pPr>
        <w:spacing w:after="0"/>
        <w:rPr>
          <w:rFonts w:ascii="Arial" w:hAnsi="Arial" w:cs="Arial"/>
          <w:sz w:val="24"/>
          <w:szCs w:val="24"/>
        </w:rPr>
      </w:pPr>
      <w:r w:rsidRPr="2A326373">
        <w:rPr>
          <w:rFonts w:ascii="Arial" w:hAnsi="Arial" w:cs="Arial"/>
          <w:b/>
          <w:bCs/>
          <w:sz w:val="24"/>
          <w:szCs w:val="24"/>
        </w:rPr>
        <w:lastRenderedPageBreak/>
        <w:t>A brief overview of your organization:</w:t>
      </w:r>
      <w:r w:rsidR="52556BFC" w:rsidRPr="2A326373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Start"/>
      <w:r w:rsidR="52556BFC" w:rsidRPr="2A326373">
        <w:rPr>
          <w:rFonts w:ascii="Arial" w:hAnsi="Arial" w:cs="Arial"/>
          <w:b/>
          <w:bCs/>
          <w:sz w:val="24"/>
          <w:szCs w:val="24"/>
        </w:rPr>
        <w:t>e.g.</w:t>
      </w:r>
      <w:proofErr w:type="gramEnd"/>
      <w:r w:rsidR="52556BFC" w:rsidRPr="2A326373">
        <w:rPr>
          <w:rFonts w:ascii="Arial" w:hAnsi="Arial" w:cs="Arial"/>
          <w:b/>
          <w:bCs/>
          <w:sz w:val="24"/>
          <w:szCs w:val="24"/>
        </w:rPr>
        <w:t xml:space="preserve"> Mission, geographical area)</w:t>
      </w:r>
    </w:p>
    <w:p w14:paraId="18639896" w14:textId="764FBA3A" w:rsidR="2A326373" w:rsidRDefault="2A326373" w:rsidP="2A326373"/>
    <w:p w14:paraId="428D0651" w14:textId="046EE1F9" w:rsidR="2A326373" w:rsidRDefault="2A326373" w:rsidP="2A326373"/>
    <w:p w14:paraId="21CEFFE2" w14:textId="3DF44D30" w:rsidR="2A326373" w:rsidRDefault="2A326373" w:rsidP="2A326373"/>
    <w:p w14:paraId="4039AF78" w14:textId="463EA87B" w:rsidR="2A326373" w:rsidRDefault="2A326373" w:rsidP="2A326373"/>
    <w:p w14:paraId="358744BF" w14:textId="77777777" w:rsidR="009C119D" w:rsidRDefault="009C119D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72543E84" w14:textId="77777777" w:rsidR="00495EFF" w:rsidRDefault="00495EFF" w:rsidP="009C119D">
      <w:pPr>
        <w:tabs>
          <w:tab w:val="left" w:pos="1668"/>
          <w:tab w:val="left" w:pos="2943"/>
        </w:tabs>
        <w:spacing w:after="0" w:line="240" w:lineRule="auto"/>
        <w:ind w:left="108"/>
        <w:rPr>
          <w:rFonts w:ascii="Arial" w:eastAsia="Arial" w:hAnsi="Arial" w:cs="Arial"/>
          <w:b/>
          <w:bCs/>
          <w:color w:val="000000" w:themeColor="text1"/>
        </w:rPr>
      </w:pPr>
    </w:p>
    <w:p w14:paraId="5B8AC59F" w14:textId="77777777" w:rsidR="00567F86" w:rsidRPr="008B2D4F" w:rsidRDefault="00567F86" w:rsidP="00567F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APPLICATION FOR LAND </w:t>
      </w:r>
      <w:r w:rsidRPr="008B2D4F">
        <w:rPr>
          <w:rFonts w:ascii="Arial" w:hAnsi="Arial" w:cs="Arial"/>
          <w:b/>
          <w:bCs/>
          <w:sz w:val="28"/>
          <w:szCs w:val="28"/>
        </w:rPr>
        <w:t>TRUST MEMBER</w:t>
      </w:r>
      <w:r>
        <w:rPr>
          <w:rFonts w:ascii="Arial" w:hAnsi="Arial" w:cs="Arial"/>
          <w:b/>
          <w:bCs/>
          <w:sz w:val="28"/>
          <w:szCs w:val="28"/>
        </w:rPr>
        <w:t>SHIP</w:t>
      </w:r>
    </w:p>
    <w:p w14:paraId="75CC3D2D" w14:textId="4EA466FB" w:rsidR="00567F86" w:rsidRDefault="00984AB9" w:rsidP="00567F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A326373">
        <w:rPr>
          <w:rFonts w:ascii="Arial" w:hAnsi="Arial" w:cs="Arial"/>
          <w:b/>
          <w:bCs/>
          <w:sz w:val="24"/>
          <w:szCs w:val="24"/>
        </w:rPr>
        <w:t xml:space="preserve">July 1, </w:t>
      </w:r>
      <w:r w:rsidR="00366E06">
        <w:rPr>
          <w:rFonts w:ascii="Arial" w:hAnsi="Arial" w:cs="Arial"/>
          <w:b/>
          <w:bCs/>
          <w:sz w:val="24"/>
          <w:szCs w:val="24"/>
        </w:rPr>
        <w:t>202</w:t>
      </w:r>
      <w:r w:rsidR="00E9514D">
        <w:rPr>
          <w:rFonts w:ascii="Arial" w:hAnsi="Arial" w:cs="Arial"/>
          <w:b/>
          <w:bCs/>
          <w:sz w:val="24"/>
          <w:szCs w:val="24"/>
        </w:rPr>
        <w:t>3</w:t>
      </w:r>
      <w:r w:rsidRPr="2A326373">
        <w:rPr>
          <w:rFonts w:ascii="Arial" w:hAnsi="Arial" w:cs="Arial"/>
          <w:b/>
          <w:bCs/>
          <w:sz w:val="24"/>
          <w:szCs w:val="24"/>
        </w:rPr>
        <w:t xml:space="preserve"> - June 30, </w:t>
      </w:r>
      <w:r w:rsidR="00366E06">
        <w:rPr>
          <w:rFonts w:ascii="Arial" w:hAnsi="Arial" w:cs="Arial"/>
          <w:b/>
          <w:bCs/>
          <w:sz w:val="24"/>
          <w:szCs w:val="24"/>
        </w:rPr>
        <w:t>202</w:t>
      </w:r>
      <w:r w:rsidR="00E9514D">
        <w:rPr>
          <w:rFonts w:ascii="Arial" w:hAnsi="Arial" w:cs="Arial"/>
          <w:b/>
          <w:bCs/>
          <w:sz w:val="24"/>
          <w:szCs w:val="24"/>
        </w:rPr>
        <w:t>4</w:t>
      </w:r>
    </w:p>
    <w:p w14:paraId="3753CE13" w14:textId="77777777" w:rsidR="00E45C5F" w:rsidRDefault="00E45C5F" w:rsidP="00126422">
      <w:pPr>
        <w:pStyle w:val="WW-Default"/>
        <w:rPr>
          <w:color w:val="auto"/>
          <w:sz w:val="22"/>
          <w:szCs w:val="22"/>
        </w:rPr>
      </w:pPr>
    </w:p>
    <w:p w14:paraId="251589F1" w14:textId="77777777" w:rsidR="00E45C5F" w:rsidRDefault="00E45C5F" w:rsidP="00126422">
      <w:pPr>
        <w:pStyle w:val="WW-Default"/>
        <w:rPr>
          <w:color w:val="auto"/>
          <w:sz w:val="22"/>
          <w:szCs w:val="22"/>
        </w:rPr>
      </w:pPr>
    </w:p>
    <w:p w14:paraId="4659B0A0" w14:textId="5BF14F9F" w:rsidR="00126422" w:rsidRPr="00DD2D5D" w:rsidRDefault="00126422" w:rsidP="00126422">
      <w:pPr>
        <w:pStyle w:val="WW-Default"/>
        <w:rPr>
          <w:b/>
          <w:color w:val="auto"/>
          <w:sz w:val="22"/>
          <w:szCs w:val="22"/>
        </w:rPr>
      </w:pPr>
      <w:r w:rsidRPr="005A7FDF">
        <w:rPr>
          <w:color w:val="auto"/>
          <w:sz w:val="22"/>
          <w:szCs w:val="22"/>
        </w:rPr>
        <w:t xml:space="preserve">We have read and understood that to be accepted as a voting land trust member of OLTA, our organization is a charitable corporation and have as our principal objects the protection and conservation of locally significant areas of natural, agricultural, cultural and//or built heritage. Our organization has passed a board resolution to abide by </w:t>
      </w:r>
      <w:r w:rsidR="00984AB9">
        <w:rPr>
          <w:i/>
          <w:iCs/>
          <w:color w:val="auto"/>
          <w:sz w:val="22"/>
          <w:szCs w:val="22"/>
        </w:rPr>
        <w:t>2019</w:t>
      </w:r>
      <w:r w:rsidRPr="005A7FDF">
        <w:rPr>
          <w:i/>
          <w:iCs/>
          <w:color w:val="auto"/>
          <w:sz w:val="22"/>
          <w:szCs w:val="22"/>
        </w:rPr>
        <w:t xml:space="preserve"> Canadian Land Trust Standards and Practices</w:t>
      </w:r>
      <w:r w:rsidRPr="005A7FDF">
        <w:rPr>
          <w:color w:val="auto"/>
          <w:sz w:val="22"/>
          <w:szCs w:val="22"/>
        </w:rPr>
        <w:t xml:space="preserve"> as the technical and ethical guidelines for our organization’s operations and is committed to making continual progress toward implementation of </w:t>
      </w:r>
      <w:r w:rsidR="001D55BF">
        <w:rPr>
          <w:color w:val="auto"/>
          <w:sz w:val="22"/>
          <w:szCs w:val="22"/>
        </w:rPr>
        <w:t xml:space="preserve">the </w:t>
      </w:r>
      <w:r w:rsidR="001D55BF" w:rsidRPr="001E1C2E">
        <w:rPr>
          <w:i/>
          <w:sz w:val="22"/>
          <w:szCs w:val="22"/>
        </w:rPr>
        <w:t>Standards and Practices</w:t>
      </w:r>
      <w:r w:rsidR="001D55BF" w:rsidRPr="001E1C2E">
        <w:rPr>
          <w:sz w:val="22"/>
          <w:szCs w:val="22"/>
        </w:rPr>
        <w:t xml:space="preserve"> and agrees to participate in learning as part of its ongoing commitment to OLTA membership and the </w:t>
      </w:r>
      <w:r w:rsidR="001D55BF" w:rsidRPr="001E1C2E">
        <w:rPr>
          <w:i/>
          <w:sz w:val="22"/>
          <w:szCs w:val="22"/>
        </w:rPr>
        <w:t>Standards and Practices</w:t>
      </w:r>
      <w:r w:rsidRPr="005A7FDF">
        <w:rPr>
          <w:color w:val="auto"/>
          <w:sz w:val="22"/>
          <w:szCs w:val="22"/>
        </w:rPr>
        <w:t xml:space="preserve">. </w:t>
      </w:r>
      <w:r w:rsidR="00DD2D5D" w:rsidRPr="00DD2D5D">
        <w:rPr>
          <w:b/>
          <w:color w:val="auto"/>
          <w:sz w:val="22"/>
          <w:szCs w:val="22"/>
        </w:rPr>
        <w:t>A copy of this resolution is attached.</w:t>
      </w:r>
    </w:p>
    <w:p w14:paraId="79D9CE4D" w14:textId="77777777" w:rsidR="00126422" w:rsidRPr="005A7FDF" w:rsidRDefault="00126422" w:rsidP="00126422">
      <w:pPr>
        <w:pStyle w:val="WW-Default"/>
        <w:rPr>
          <w:color w:val="auto"/>
          <w:sz w:val="22"/>
          <w:szCs w:val="22"/>
        </w:rPr>
      </w:pPr>
    </w:p>
    <w:p w14:paraId="33CC5A8E" w14:textId="77777777" w:rsidR="00126422" w:rsidRDefault="00126422" w:rsidP="00126422">
      <w:pPr>
        <w:pStyle w:val="CM3"/>
        <w:rPr>
          <w:b/>
          <w:bCs/>
          <w:sz w:val="22"/>
          <w:szCs w:val="22"/>
        </w:rPr>
      </w:pPr>
      <w:r w:rsidRPr="005A7FDF">
        <w:rPr>
          <w:b/>
          <w:bCs/>
          <w:sz w:val="22"/>
          <w:szCs w:val="22"/>
        </w:rPr>
        <w:t xml:space="preserve">We, </w:t>
      </w:r>
      <w:r>
        <w:rPr>
          <w:b/>
          <w:bCs/>
          <w:sz w:val="22"/>
          <w:szCs w:val="22"/>
        </w:rPr>
        <w:t>___________________________________________,</w:t>
      </w:r>
      <w:r w:rsidRPr="005A7FDF">
        <w:rPr>
          <w:b/>
          <w:bCs/>
          <w:sz w:val="22"/>
          <w:szCs w:val="22"/>
        </w:rPr>
        <w:t xml:space="preserve"> hereby apply for Land Trust Membership with the Ontario Land Trust Alliance</w:t>
      </w:r>
      <w:r w:rsidR="00184E54">
        <w:rPr>
          <w:b/>
          <w:bCs/>
          <w:sz w:val="22"/>
          <w:szCs w:val="22"/>
        </w:rPr>
        <w:t xml:space="preserve"> Inc</w:t>
      </w:r>
      <w:r w:rsidRPr="005A7FDF">
        <w:rPr>
          <w:b/>
          <w:bCs/>
          <w:sz w:val="22"/>
          <w:szCs w:val="22"/>
        </w:rPr>
        <w:t xml:space="preserve">. </w:t>
      </w:r>
    </w:p>
    <w:p w14:paraId="41BAD9B8" w14:textId="77777777" w:rsidR="00126422" w:rsidRPr="003B1542" w:rsidRDefault="00126422" w:rsidP="00126422">
      <w:pPr>
        <w:pStyle w:val="WW-Default"/>
        <w:rPr>
          <w:sz w:val="22"/>
          <w:szCs w:val="22"/>
        </w:rPr>
      </w:pPr>
    </w:p>
    <w:p w14:paraId="383F4368" w14:textId="164CA875" w:rsidR="00126422" w:rsidRPr="003B1542" w:rsidRDefault="00126422" w:rsidP="00126422">
      <w:pPr>
        <w:pStyle w:val="WW-Default"/>
        <w:rPr>
          <w:sz w:val="22"/>
          <w:szCs w:val="22"/>
        </w:rPr>
      </w:pPr>
      <w:r w:rsidRPr="003B1542">
        <w:rPr>
          <w:sz w:val="22"/>
          <w:szCs w:val="22"/>
        </w:rPr>
        <w:t xml:space="preserve">Our </w:t>
      </w:r>
      <w:r w:rsidR="00E9514D">
        <w:rPr>
          <w:sz w:val="22"/>
          <w:szCs w:val="22"/>
        </w:rPr>
        <w:t xml:space="preserve">3-year average </w:t>
      </w:r>
      <w:r w:rsidRPr="003B1542">
        <w:rPr>
          <w:sz w:val="22"/>
          <w:szCs w:val="22"/>
        </w:rPr>
        <w:t xml:space="preserve">operating expenses </w:t>
      </w:r>
      <w:r w:rsidR="00E9514D">
        <w:rPr>
          <w:sz w:val="22"/>
          <w:szCs w:val="22"/>
        </w:rPr>
        <w:t>was</w:t>
      </w:r>
      <w:r w:rsidRPr="003B1542">
        <w:rPr>
          <w:sz w:val="22"/>
          <w:szCs w:val="22"/>
        </w:rPr>
        <w:t>: $_________________________</w:t>
      </w:r>
    </w:p>
    <w:p w14:paraId="6E09C545" w14:textId="77777777" w:rsidR="00126422" w:rsidRPr="003B1542" w:rsidRDefault="00126422" w:rsidP="00126422">
      <w:pPr>
        <w:pStyle w:val="WW-Default"/>
        <w:rPr>
          <w:sz w:val="22"/>
          <w:szCs w:val="22"/>
        </w:rPr>
      </w:pPr>
    </w:p>
    <w:p w14:paraId="07E1D5C4" w14:textId="32646AD7" w:rsidR="00126422" w:rsidRPr="003B1542" w:rsidRDefault="00126422" w:rsidP="00126422">
      <w:pPr>
        <w:spacing w:after="0" w:line="240" w:lineRule="auto"/>
        <w:rPr>
          <w:rFonts w:ascii="Arial" w:hAnsi="Arial" w:cs="Arial"/>
        </w:rPr>
      </w:pPr>
      <w:proofErr w:type="gramStart"/>
      <w:r w:rsidRPr="2A326373">
        <w:rPr>
          <w:rFonts w:ascii="Wingdings" w:eastAsia="Wingdings" w:hAnsi="Wingdings" w:cs="Wingdings"/>
        </w:rPr>
        <w:t></w:t>
      </w:r>
      <w:r w:rsidRPr="2A326373">
        <w:rPr>
          <w:rFonts w:ascii="Arial" w:hAnsi="Arial" w:cs="Arial"/>
        </w:rPr>
        <w:t xml:space="preserve">  Please</w:t>
      </w:r>
      <w:proofErr w:type="gramEnd"/>
      <w:r w:rsidRPr="2A326373">
        <w:rPr>
          <w:rFonts w:ascii="Arial" w:hAnsi="Arial" w:cs="Arial"/>
        </w:rPr>
        <w:t xml:space="preserve"> find enclosed a cheque for $_________</w:t>
      </w:r>
      <w:r w:rsidRPr="2A326373">
        <w:rPr>
          <w:rFonts w:ascii="Arial" w:hAnsi="Arial" w:cs="Arial"/>
          <w:u w:val="single"/>
        </w:rPr>
        <w:t>_</w:t>
      </w:r>
      <w:r w:rsidRPr="2A326373">
        <w:rPr>
          <w:rFonts w:ascii="Arial" w:hAnsi="Arial" w:cs="Arial"/>
        </w:rPr>
        <w:t xml:space="preserve"> as our OLTA</w:t>
      </w:r>
      <w:r w:rsidR="00E45C5F" w:rsidRPr="2A326373">
        <w:rPr>
          <w:rFonts w:ascii="Arial" w:hAnsi="Arial" w:cs="Arial"/>
        </w:rPr>
        <w:t xml:space="preserve"> membership fee for July 1, </w:t>
      </w:r>
      <w:r w:rsidR="00366E06">
        <w:rPr>
          <w:rFonts w:ascii="Arial" w:hAnsi="Arial" w:cs="Arial"/>
        </w:rPr>
        <w:t>202</w:t>
      </w:r>
      <w:r w:rsidR="00E9514D">
        <w:rPr>
          <w:rFonts w:ascii="Arial" w:hAnsi="Arial" w:cs="Arial"/>
        </w:rPr>
        <w:t>3</w:t>
      </w:r>
      <w:r w:rsidR="001C2A70" w:rsidRPr="2A326373">
        <w:rPr>
          <w:rFonts w:ascii="Arial" w:hAnsi="Arial" w:cs="Arial"/>
        </w:rPr>
        <w:t xml:space="preserve"> to June 30, </w:t>
      </w:r>
      <w:r w:rsidR="007113AA">
        <w:rPr>
          <w:rFonts w:ascii="Arial" w:hAnsi="Arial" w:cs="Arial"/>
        </w:rPr>
        <w:t>202</w:t>
      </w:r>
      <w:r w:rsidR="00E9514D">
        <w:rPr>
          <w:rFonts w:ascii="Arial" w:hAnsi="Arial" w:cs="Arial"/>
        </w:rPr>
        <w:t>4</w:t>
      </w:r>
      <w:r w:rsidRPr="2A326373">
        <w:rPr>
          <w:rFonts w:ascii="Arial" w:hAnsi="Arial" w:cs="Arial"/>
        </w:rPr>
        <w:t>.</w:t>
      </w:r>
    </w:p>
    <w:p w14:paraId="7DD270AE" w14:textId="77777777" w:rsidR="00126422" w:rsidRPr="005A7FDF" w:rsidRDefault="00126422" w:rsidP="00126422">
      <w:pPr>
        <w:spacing w:after="0" w:line="240" w:lineRule="auto"/>
        <w:rPr>
          <w:rFonts w:ascii="Arial" w:hAnsi="Arial" w:cs="Arial"/>
        </w:rPr>
      </w:pPr>
    </w:p>
    <w:p w14:paraId="0D39B10F" w14:textId="77777777" w:rsidR="00126422" w:rsidRPr="005A7FDF" w:rsidRDefault="00126422" w:rsidP="0012642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 Please</w:t>
      </w:r>
      <w:proofErr w:type="gramEnd"/>
      <w:r>
        <w:rPr>
          <w:rFonts w:ascii="Arial" w:hAnsi="Arial" w:cs="Arial"/>
        </w:rPr>
        <w:t xml:space="preserve"> send me an invoice in the amount of $____________. (Note: your membership will not be complete until your fee has been received). </w:t>
      </w:r>
    </w:p>
    <w:p w14:paraId="794A4B03" w14:textId="77777777" w:rsidR="00126422" w:rsidRDefault="00126422" w:rsidP="00126422">
      <w:pPr>
        <w:spacing w:after="0" w:line="240" w:lineRule="auto"/>
        <w:rPr>
          <w:rFonts w:ascii="Arial" w:hAnsi="Arial" w:cs="Arial"/>
        </w:rPr>
      </w:pPr>
    </w:p>
    <w:p w14:paraId="322CA5A1" w14:textId="77777777" w:rsidR="00507585" w:rsidRDefault="00507585" w:rsidP="00126422">
      <w:pPr>
        <w:spacing w:after="0" w:line="240" w:lineRule="auto"/>
        <w:rPr>
          <w:rFonts w:ascii="Arial" w:hAnsi="Arial" w:cs="Arial"/>
        </w:rPr>
      </w:pPr>
    </w:p>
    <w:p w14:paraId="75DAEEEC" w14:textId="77777777" w:rsidR="00126422" w:rsidRPr="005A7FDF" w:rsidRDefault="00126422" w:rsidP="00126422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__________________________________________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</w:t>
      </w:r>
    </w:p>
    <w:p w14:paraId="6B0CC0FA" w14:textId="0AB267CA" w:rsidR="00126422" w:rsidRPr="005A7FDF" w:rsidRDefault="00126422" w:rsidP="2A326373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5A7FDF">
        <w:rPr>
          <w:rFonts w:ascii="Arial" w:hAnsi="Arial" w:cs="Arial"/>
        </w:rPr>
        <w:t>Signing Authority Signature</w:t>
      </w:r>
      <w:r w:rsidR="006B1293" w:rsidRPr="005A7F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7FDF">
        <w:rPr>
          <w:rFonts w:ascii="Arial" w:hAnsi="Arial" w:cs="Arial"/>
        </w:rPr>
        <w:t>Date</w:t>
      </w:r>
    </w:p>
    <w:p w14:paraId="635430BA" w14:textId="77777777" w:rsidR="00126422" w:rsidRDefault="00126422" w:rsidP="001264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2FDE3DCB" w14:textId="77777777" w:rsidR="00126422" w:rsidRPr="005A7FDF" w:rsidRDefault="00126422" w:rsidP="001264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7BF54FA3" w14:textId="1A2E7463" w:rsidR="004C086A" w:rsidRDefault="00126422" w:rsidP="00126422">
      <w:pPr>
        <w:spacing w:after="0" w:line="240" w:lineRule="auto"/>
      </w:pPr>
      <w:r w:rsidRPr="2A326373">
        <w:rPr>
          <w:rFonts w:ascii="Arial" w:hAnsi="Arial" w:cs="Arial"/>
        </w:rPr>
        <w:t>Signing Authority Name</w:t>
      </w:r>
      <w:r w:rsidR="3CD50AE3" w:rsidRPr="2A326373">
        <w:rPr>
          <w:rFonts w:ascii="Arial" w:hAnsi="Arial" w:cs="Arial"/>
        </w:rPr>
        <w:t xml:space="preserve"> (please print)</w:t>
      </w:r>
    </w:p>
    <w:sectPr w:rsidR="004C086A" w:rsidSect="00004C82">
      <w:headerReference w:type="default" r:id="rId11"/>
      <w:headerReference w:type="first" r:id="rId12"/>
      <w:footerReference w:type="first" r:id="rId13"/>
      <w:pgSz w:w="12240" w:h="15840" w:code="1"/>
      <w:pgMar w:top="1806" w:right="1440" w:bottom="1440" w:left="1440" w:header="993" w:footer="1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7ED6" w14:textId="77777777" w:rsidR="003A7755" w:rsidRDefault="003A7755" w:rsidP="007537F7">
      <w:pPr>
        <w:spacing w:after="0" w:line="240" w:lineRule="auto"/>
      </w:pPr>
      <w:r>
        <w:separator/>
      </w:r>
    </w:p>
  </w:endnote>
  <w:endnote w:type="continuationSeparator" w:id="0">
    <w:p w14:paraId="275DE506" w14:textId="77777777" w:rsidR="003A7755" w:rsidRDefault="003A7755" w:rsidP="0075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E7A7" w14:textId="4E1A1F2B" w:rsidR="007047CC" w:rsidRDefault="000658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5EFF">
      <w:rPr>
        <w:noProof/>
      </w:rPr>
      <w:t>5</w:t>
    </w:r>
    <w:r>
      <w:fldChar w:fldCharType="end"/>
    </w:r>
  </w:p>
  <w:p w14:paraId="530FDDB7" w14:textId="77777777" w:rsidR="007047CC" w:rsidRPr="007047CC" w:rsidRDefault="007047CC" w:rsidP="00704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E2FF" w14:textId="77777777" w:rsidR="003A7755" w:rsidRDefault="003A7755" w:rsidP="007537F7">
      <w:pPr>
        <w:spacing w:after="0" w:line="240" w:lineRule="auto"/>
      </w:pPr>
      <w:r>
        <w:separator/>
      </w:r>
    </w:p>
  </w:footnote>
  <w:footnote w:type="continuationSeparator" w:id="0">
    <w:p w14:paraId="4E4D73E7" w14:textId="77777777" w:rsidR="003A7755" w:rsidRDefault="003A7755" w:rsidP="0075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FE7A" w14:textId="3EB7B9CA" w:rsidR="00E9514D" w:rsidRDefault="00E951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F5E90" wp14:editId="0BADC822">
          <wp:simplePos x="0" y="0"/>
          <wp:positionH relativeFrom="margin">
            <wp:align>center</wp:align>
          </wp:positionH>
          <wp:positionV relativeFrom="paragraph">
            <wp:posOffset>816</wp:posOffset>
          </wp:positionV>
          <wp:extent cx="1928949" cy="112318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949" cy="112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49E0" w14:textId="3438901D" w:rsidR="007047CC" w:rsidRDefault="00E951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D70EA" wp14:editId="7FE907B2">
          <wp:simplePos x="0" y="0"/>
          <wp:positionH relativeFrom="margin">
            <wp:align>center</wp:align>
          </wp:positionH>
          <wp:positionV relativeFrom="paragraph">
            <wp:posOffset>-479879</wp:posOffset>
          </wp:positionV>
          <wp:extent cx="1928949" cy="1123185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949" cy="112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71E9"/>
    <w:multiLevelType w:val="hybridMultilevel"/>
    <w:tmpl w:val="B2A2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4C54"/>
    <w:multiLevelType w:val="hybridMultilevel"/>
    <w:tmpl w:val="65C0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06E75"/>
    <w:multiLevelType w:val="hybridMultilevel"/>
    <w:tmpl w:val="79EC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EE"/>
    <w:rsid w:val="00004C82"/>
    <w:rsid w:val="000658C3"/>
    <w:rsid w:val="0007081F"/>
    <w:rsid w:val="000962D4"/>
    <w:rsid w:val="000B42E9"/>
    <w:rsid w:val="00121C57"/>
    <w:rsid w:val="00126422"/>
    <w:rsid w:val="00177BCA"/>
    <w:rsid w:val="00184E54"/>
    <w:rsid w:val="001C2A70"/>
    <w:rsid w:val="001D55BF"/>
    <w:rsid w:val="001D5A63"/>
    <w:rsid w:val="00224BB3"/>
    <w:rsid w:val="00276E45"/>
    <w:rsid w:val="002C162A"/>
    <w:rsid w:val="002E6B98"/>
    <w:rsid w:val="00310B2F"/>
    <w:rsid w:val="00366E06"/>
    <w:rsid w:val="003779F1"/>
    <w:rsid w:val="00393559"/>
    <w:rsid w:val="003A7755"/>
    <w:rsid w:val="003B68AD"/>
    <w:rsid w:val="003C0DDA"/>
    <w:rsid w:val="00434B88"/>
    <w:rsid w:val="00495EFF"/>
    <w:rsid w:val="004B2CB4"/>
    <w:rsid w:val="004C086A"/>
    <w:rsid w:val="004D25D6"/>
    <w:rsid w:val="004E68D5"/>
    <w:rsid w:val="00507585"/>
    <w:rsid w:val="0053175A"/>
    <w:rsid w:val="00533EAF"/>
    <w:rsid w:val="00551183"/>
    <w:rsid w:val="00567F86"/>
    <w:rsid w:val="00591EC9"/>
    <w:rsid w:val="005C4753"/>
    <w:rsid w:val="006011E6"/>
    <w:rsid w:val="00644439"/>
    <w:rsid w:val="006B1293"/>
    <w:rsid w:val="006B7972"/>
    <w:rsid w:val="006E7864"/>
    <w:rsid w:val="007047CC"/>
    <w:rsid w:val="007113AA"/>
    <w:rsid w:val="00717984"/>
    <w:rsid w:val="007348C0"/>
    <w:rsid w:val="00741D96"/>
    <w:rsid w:val="007537F7"/>
    <w:rsid w:val="00763952"/>
    <w:rsid w:val="007A5FF4"/>
    <w:rsid w:val="007B28C5"/>
    <w:rsid w:val="0082408D"/>
    <w:rsid w:val="008325EF"/>
    <w:rsid w:val="00832868"/>
    <w:rsid w:val="00837CAE"/>
    <w:rsid w:val="008636E3"/>
    <w:rsid w:val="008657DC"/>
    <w:rsid w:val="008870AB"/>
    <w:rsid w:val="008A424B"/>
    <w:rsid w:val="00901B23"/>
    <w:rsid w:val="00921FAD"/>
    <w:rsid w:val="00924A71"/>
    <w:rsid w:val="0092793B"/>
    <w:rsid w:val="00962A21"/>
    <w:rsid w:val="00984AB9"/>
    <w:rsid w:val="009946C4"/>
    <w:rsid w:val="009A61E0"/>
    <w:rsid w:val="009B3819"/>
    <w:rsid w:val="009C119D"/>
    <w:rsid w:val="009C6A6A"/>
    <w:rsid w:val="00A20B85"/>
    <w:rsid w:val="00A26AC1"/>
    <w:rsid w:val="00A717FE"/>
    <w:rsid w:val="00AE3DEE"/>
    <w:rsid w:val="00B26349"/>
    <w:rsid w:val="00B40BF5"/>
    <w:rsid w:val="00B43F38"/>
    <w:rsid w:val="00BB0CDE"/>
    <w:rsid w:val="00BB2414"/>
    <w:rsid w:val="00BB48DB"/>
    <w:rsid w:val="00BD4AEA"/>
    <w:rsid w:val="00BE44CC"/>
    <w:rsid w:val="00C8328F"/>
    <w:rsid w:val="00C91001"/>
    <w:rsid w:val="00C93449"/>
    <w:rsid w:val="00D02261"/>
    <w:rsid w:val="00D542B9"/>
    <w:rsid w:val="00D86EE1"/>
    <w:rsid w:val="00D8751D"/>
    <w:rsid w:val="00D9071B"/>
    <w:rsid w:val="00DD06F8"/>
    <w:rsid w:val="00DD2D5D"/>
    <w:rsid w:val="00E31B3C"/>
    <w:rsid w:val="00E34570"/>
    <w:rsid w:val="00E45C5F"/>
    <w:rsid w:val="00E60F6B"/>
    <w:rsid w:val="00E9514D"/>
    <w:rsid w:val="00ED15DA"/>
    <w:rsid w:val="00F12565"/>
    <w:rsid w:val="00F942A6"/>
    <w:rsid w:val="00F9F270"/>
    <w:rsid w:val="00FC51CE"/>
    <w:rsid w:val="00FD1E59"/>
    <w:rsid w:val="00FD6223"/>
    <w:rsid w:val="00FF2C6C"/>
    <w:rsid w:val="021CE92B"/>
    <w:rsid w:val="08629207"/>
    <w:rsid w:val="0ABC5C56"/>
    <w:rsid w:val="0C1CBF1F"/>
    <w:rsid w:val="0C911AAF"/>
    <w:rsid w:val="0F10DE81"/>
    <w:rsid w:val="0F8BC474"/>
    <w:rsid w:val="14BB84E9"/>
    <w:rsid w:val="1942100C"/>
    <w:rsid w:val="1BE54BF0"/>
    <w:rsid w:val="2209953B"/>
    <w:rsid w:val="261B3EFE"/>
    <w:rsid w:val="27F9281C"/>
    <w:rsid w:val="2A326373"/>
    <w:rsid w:val="2A50AB13"/>
    <w:rsid w:val="304ED80B"/>
    <w:rsid w:val="34E3709D"/>
    <w:rsid w:val="36B8AD23"/>
    <w:rsid w:val="377E41A2"/>
    <w:rsid w:val="3CD50AE3"/>
    <w:rsid w:val="3EEB722C"/>
    <w:rsid w:val="4066DC9E"/>
    <w:rsid w:val="4093C313"/>
    <w:rsid w:val="43157411"/>
    <w:rsid w:val="46769430"/>
    <w:rsid w:val="49FC4F5A"/>
    <w:rsid w:val="4CDA6F45"/>
    <w:rsid w:val="4E365FD8"/>
    <w:rsid w:val="4EFCC1E3"/>
    <w:rsid w:val="52556BFC"/>
    <w:rsid w:val="575548C3"/>
    <w:rsid w:val="57D3B82A"/>
    <w:rsid w:val="604AD546"/>
    <w:rsid w:val="60BA871A"/>
    <w:rsid w:val="62A2AE71"/>
    <w:rsid w:val="692743F2"/>
    <w:rsid w:val="6B3C82E5"/>
    <w:rsid w:val="6BE22F51"/>
    <w:rsid w:val="6D4F8627"/>
    <w:rsid w:val="6E4F5FC9"/>
    <w:rsid w:val="6FDD1864"/>
    <w:rsid w:val="700307CA"/>
    <w:rsid w:val="70CE0047"/>
    <w:rsid w:val="7C0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1CC75"/>
  <w15:docId w15:val="{7089D1D1-77B9-4F95-8F35-244A76B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4C82"/>
    <w:pPr>
      <w:keepNext/>
      <w:spacing w:after="0" w:line="240" w:lineRule="auto"/>
      <w:outlineLvl w:val="0"/>
    </w:pPr>
    <w:rPr>
      <w:rFonts w:ascii="Arial" w:eastAsia="Times New Roman" w:hAnsi="Arial" w:cs="Arial"/>
      <w:b/>
      <w:noProof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4A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F7"/>
  </w:style>
  <w:style w:type="paragraph" w:styleId="Footer">
    <w:name w:val="footer"/>
    <w:basedOn w:val="Normal"/>
    <w:link w:val="FooterChar"/>
    <w:uiPriority w:val="99"/>
    <w:unhideWhenUsed/>
    <w:rsid w:val="007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F7"/>
  </w:style>
  <w:style w:type="paragraph" w:styleId="NormalWeb">
    <w:name w:val="Normal (Web)"/>
    <w:basedOn w:val="Normal"/>
    <w:rsid w:val="00994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EmailStyle22">
    <w:name w:val="EmailStyle22"/>
    <w:semiHidden/>
    <w:rsid w:val="009946C4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unhideWhenUsed/>
    <w:rsid w:val="004D25D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04C82"/>
    <w:pPr>
      <w:spacing w:after="0" w:line="240" w:lineRule="auto"/>
    </w:pPr>
    <w:rPr>
      <w:rFonts w:ascii="Arial" w:eastAsia="Times New Roman" w:hAnsi="Arial" w:cs="Arial"/>
      <w:bCs/>
      <w:noProof/>
      <w:color w:val="000000"/>
      <w:lang w:val="en-US"/>
    </w:rPr>
  </w:style>
  <w:style w:type="character" w:customStyle="1" w:styleId="BodyTextChar">
    <w:name w:val="Body Text Char"/>
    <w:link w:val="BodyText"/>
    <w:semiHidden/>
    <w:rsid w:val="00004C82"/>
    <w:rPr>
      <w:rFonts w:ascii="Arial" w:eastAsia="Times New Roman" w:hAnsi="Arial" w:cs="Arial"/>
      <w:bCs/>
      <w:noProof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004C82"/>
    <w:rPr>
      <w:rFonts w:ascii="Arial" w:eastAsia="Times New Roman" w:hAnsi="Arial" w:cs="Arial"/>
      <w:b/>
      <w:noProof/>
      <w:color w:val="000000"/>
      <w:sz w:val="22"/>
      <w:szCs w:val="22"/>
      <w:lang w:val="en-US" w:eastAsia="en-US"/>
    </w:rPr>
  </w:style>
  <w:style w:type="paragraph" w:customStyle="1" w:styleId="WW-Default">
    <w:name w:val="WW-Default"/>
    <w:rsid w:val="00004C82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ar-SA"/>
    </w:rPr>
  </w:style>
  <w:style w:type="paragraph" w:customStyle="1" w:styleId="CM3">
    <w:name w:val="CM3"/>
    <w:basedOn w:val="WW-Default"/>
    <w:next w:val="WW-Default"/>
    <w:rsid w:val="00004C82"/>
    <w:rPr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20090327OLTA\oltaletterhea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7" ma:contentTypeDescription="Create a new document." ma:contentTypeScope="" ma:versionID="599f1ec9a84406e00f539ea0c818617c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2ef9a6e5818a17c00461fcd0330c0884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269c4-aa51-4cfb-904c-5de54136dcf5}" ma:internalName="TaxCatchAll" ma:showField="CatchAllData" ma:web="13063ff6-3228-43f7-aec7-bba60c9c4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706f78-cce8-4596-9842-bcd167190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063ff6-3228-43f7-aec7-bba60c9c4836">
      <UserInfo>
        <DisplayName>Jeffrey Driscoll</DisplayName>
        <AccountId>48</AccountId>
        <AccountType/>
      </UserInfo>
    </SharedWithUsers>
    <lcf76f155ced4ddcb4097134ff3c332f xmlns="af41099f-155e-4a1c-9ebd-bae10388c8dd">
      <Terms xmlns="http://schemas.microsoft.com/office/infopath/2007/PartnerControls"/>
    </lcf76f155ced4ddcb4097134ff3c332f>
    <TaxCatchAll xmlns="13063ff6-3228-43f7-aec7-bba60c9c4836" xsi:nil="true"/>
  </documentManagement>
</p:properties>
</file>

<file path=customXml/itemProps1.xml><?xml version="1.0" encoding="utf-8"?>
<ds:datastoreItem xmlns:ds="http://schemas.openxmlformats.org/officeDocument/2006/customXml" ds:itemID="{C87D33E4-6E03-49E6-93BB-F41D368D0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0C9B6-ECFD-49BB-80B0-D79CD6F8D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6B71-72D0-4DB5-95C3-D2233C86E785}"/>
</file>

<file path=customXml/itemProps4.xml><?xml version="1.0" encoding="utf-8"?>
<ds:datastoreItem xmlns:ds="http://schemas.openxmlformats.org/officeDocument/2006/customXml" ds:itemID="{E7EA8807-5A4F-43B3-B85D-0AFC4585942A}">
  <ds:schemaRefs>
    <ds:schemaRef ds:uri="http://schemas.microsoft.com/office/2006/metadata/properties"/>
    <ds:schemaRef ds:uri="http://schemas.microsoft.com/office/infopath/2007/PartnerControls"/>
    <ds:schemaRef ds:uri="13063ff6-3228-43f7-aec7-bba60c9c4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oltaletterheadc</Template>
  <TotalTime>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</dc:creator>
  <cp:lastModifiedBy>Phyllis Lee</cp:lastModifiedBy>
  <cp:revision>2</cp:revision>
  <dcterms:created xsi:type="dcterms:W3CDTF">2023-07-07T18:15:00Z</dcterms:created>
  <dcterms:modified xsi:type="dcterms:W3CDTF">2023-07-07T18:15:00Z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</Properties>
</file>